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763CE" w14:textId="77777777" w:rsidR="00F37CFC" w:rsidRDefault="00F37CFC" w:rsidP="00E02A42">
      <w:pPr>
        <w:jc w:val="center"/>
        <w:rPr>
          <w:b/>
          <w:sz w:val="40"/>
        </w:rPr>
      </w:pPr>
    </w:p>
    <w:p w14:paraId="7ACC85DD" w14:textId="61B892BA" w:rsidR="00087576" w:rsidRPr="00F37CFC" w:rsidRDefault="008B56F0" w:rsidP="00E02A42">
      <w:pPr>
        <w:jc w:val="center"/>
        <w:rPr>
          <w:b/>
          <w:sz w:val="48"/>
        </w:rPr>
      </w:pPr>
      <w:r>
        <w:rPr>
          <w:b/>
          <w:sz w:val="48"/>
        </w:rPr>
        <w:t>Projeto de Ensino</w:t>
      </w:r>
    </w:p>
    <w:p w14:paraId="27BBF757" w14:textId="77777777" w:rsidR="004673E5" w:rsidRDefault="004673E5" w:rsidP="002B4C94">
      <w:pPr>
        <w:rPr>
          <w:b/>
        </w:rPr>
      </w:pPr>
    </w:p>
    <w:p w14:paraId="09EE26B2" w14:textId="77777777" w:rsidR="004673E5" w:rsidRDefault="004673E5" w:rsidP="002B4C94">
      <w:pPr>
        <w:rPr>
          <w:b/>
        </w:rPr>
      </w:pPr>
    </w:p>
    <w:p w14:paraId="4A255BAE" w14:textId="77777777" w:rsidR="004673E5" w:rsidRDefault="004673E5" w:rsidP="002B4C94">
      <w:pPr>
        <w:rPr>
          <w:b/>
        </w:rPr>
      </w:pPr>
    </w:p>
    <w:p w14:paraId="0561F429" w14:textId="104F3809" w:rsidR="002B4C94" w:rsidRDefault="002B4C94" w:rsidP="002B4C94">
      <w:r w:rsidRPr="00D65B0B">
        <w:rPr>
          <w:b/>
        </w:rPr>
        <w:t>Título do Projeto:</w:t>
      </w:r>
      <w:r>
        <w:t xml:space="preserve"> </w:t>
      </w:r>
    </w:p>
    <w:p w14:paraId="3BEEDD25" w14:textId="5CCF4C52" w:rsidR="00B2618F" w:rsidRDefault="00B2618F" w:rsidP="00B2618F">
      <w:r>
        <w:rPr>
          <w:b/>
        </w:rPr>
        <w:t>Edital</w:t>
      </w:r>
      <w:bookmarkStart w:id="0" w:name="_GoBack"/>
      <w:bookmarkEnd w:id="0"/>
      <w:r w:rsidRPr="00D65B0B">
        <w:rPr>
          <w:b/>
        </w:rPr>
        <w:t>:</w:t>
      </w:r>
      <w:r>
        <w:t xml:space="preserve"> </w:t>
      </w:r>
    </w:p>
    <w:p w14:paraId="1695A184" w14:textId="01C8338D" w:rsidR="002B4C94" w:rsidRDefault="002B4C94" w:rsidP="002B4C94"/>
    <w:p w14:paraId="786E563A" w14:textId="77777777" w:rsidR="00B2618F" w:rsidRPr="002B4C94" w:rsidRDefault="00B2618F" w:rsidP="002B4C94"/>
    <w:p w14:paraId="50401856" w14:textId="0EA3D370" w:rsidR="00641A04" w:rsidRPr="00A06C49" w:rsidRDefault="00A06C49" w:rsidP="00A06C49">
      <w:pPr>
        <w:pStyle w:val="Ttulo1"/>
      </w:pPr>
      <w:r w:rsidRPr="00A06C49">
        <w:t>Justificativa</w:t>
      </w:r>
      <w:r w:rsidR="004D5C48">
        <w:t>/Relevância</w:t>
      </w:r>
    </w:p>
    <w:p w14:paraId="45F28E2F" w14:textId="77777777" w:rsidR="00641A04" w:rsidRPr="00641A04" w:rsidRDefault="009F06D2" w:rsidP="00641A04">
      <w:r w:rsidRPr="009F06D2">
        <w:rPr>
          <w:color w:val="FF0000"/>
        </w:rPr>
        <w:t>[justificativa para submissão e execução do projeto de ensino]</w:t>
      </w:r>
    </w:p>
    <w:p w14:paraId="05456CFB" w14:textId="77777777" w:rsidR="00641A04" w:rsidRPr="00641A04" w:rsidRDefault="00641A04" w:rsidP="00641A04"/>
    <w:p w14:paraId="53728CBC" w14:textId="745225D0" w:rsidR="00641A04" w:rsidRPr="00641A04" w:rsidRDefault="00404281" w:rsidP="00404281">
      <w:pPr>
        <w:pStyle w:val="Ttulo1"/>
      </w:pPr>
      <w:r>
        <w:t>Objetivo</w:t>
      </w:r>
    </w:p>
    <w:p w14:paraId="6C8DE0EF" w14:textId="77777777" w:rsidR="00641A04" w:rsidRPr="00641A04" w:rsidRDefault="00404281" w:rsidP="00641A04">
      <w:r w:rsidRPr="008D2D46">
        <w:rPr>
          <w:color w:val="FF0000"/>
        </w:rPr>
        <w:t>[objetivo geral e específicos do projeto]</w:t>
      </w:r>
    </w:p>
    <w:p w14:paraId="19FB2C75" w14:textId="77777777" w:rsidR="00641A04" w:rsidRPr="00641A04" w:rsidRDefault="00641A04" w:rsidP="00641A04"/>
    <w:p w14:paraId="53E55341" w14:textId="0CFB4F6D" w:rsidR="00641A04" w:rsidRPr="00641A04" w:rsidRDefault="00D124AA" w:rsidP="008D2D46">
      <w:pPr>
        <w:pStyle w:val="Ttulo1"/>
      </w:pPr>
      <w:r w:rsidRPr="00D124AA">
        <w:t xml:space="preserve">Descrição e Cronograma das </w:t>
      </w:r>
      <w:r>
        <w:t>A</w:t>
      </w:r>
      <w:r w:rsidRPr="00D124AA">
        <w:t>tividades</w:t>
      </w:r>
    </w:p>
    <w:p w14:paraId="1FB7BAC8" w14:textId="77777777" w:rsidR="00641A04" w:rsidRPr="00B50872" w:rsidRDefault="00B50872" w:rsidP="00641A04">
      <w:pPr>
        <w:rPr>
          <w:color w:val="FF0000"/>
        </w:rPr>
      </w:pPr>
      <w:r w:rsidRPr="00B50872">
        <w:rPr>
          <w:color w:val="FF0000"/>
        </w:rPr>
        <w:t>[inserir as atividades a serem desempenhadas no projeto, assim como o cronograma de execução destas atividades]</w:t>
      </w:r>
    </w:p>
    <w:p w14:paraId="66856026" w14:textId="77777777" w:rsidR="00641A04" w:rsidRPr="00641A04" w:rsidRDefault="00641A04" w:rsidP="00641A04"/>
    <w:p w14:paraId="25C67550" w14:textId="35D43F16" w:rsidR="00641A04" w:rsidRDefault="00D759A4" w:rsidP="00D759A4">
      <w:pPr>
        <w:pStyle w:val="Ttulo1"/>
      </w:pPr>
      <w:r>
        <w:t>R</w:t>
      </w:r>
      <w:r w:rsidRPr="00D759A4">
        <w:t xml:space="preserve">elação das </w:t>
      </w:r>
      <w:r>
        <w:t>A</w:t>
      </w:r>
      <w:r w:rsidRPr="00D759A4">
        <w:t xml:space="preserve">tividades do </w:t>
      </w:r>
      <w:r>
        <w:t>P</w:t>
      </w:r>
      <w:r w:rsidRPr="00D759A4">
        <w:t xml:space="preserve">rojeto com o </w:t>
      </w:r>
      <w:r>
        <w:t>E</w:t>
      </w:r>
      <w:r w:rsidRPr="00D759A4">
        <w:t>nsino</w:t>
      </w:r>
    </w:p>
    <w:p w14:paraId="498F39EE" w14:textId="77777777" w:rsidR="00D759A4" w:rsidRDefault="00D759A4" w:rsidP="00D759A4">
      <w:pPr>
        <w:rPr>
          <w:color w:val="FF0000"/>
        </w:rPr>
      </w:pPr>
      <w:r w:rsidRPr="00B50872">
        <w:rPr>
          <w:color w:val="FF0000"/>
        </w:rPr>
        <w:t>[</w:t>
      </w:r>
      <w:r>
        <w:rPr>
          <w:color w:val="FF0000"/>
        </w:rPr>
        <w:t>explicar a relação entre as atividades a serem desenvolvidas ao longo do projeto e a área do Ensino</w:t>
      </w:r>
      <w:r w:rsidRPr="00B50872">
        <w:rPr>
          <w:color w:val="FF0000"/>
        </w:rPr>
        <w:t>]</w:t>
      </w:r>
    </w:p>
    <w:p w14:paraId="16AE3E53" w14:textId="4F7E6CBE" w:rsidR="002663A3" w:rsidRDefault="002663A3" w:rsidP="00D759A4">
      <w:pPr>
        <w:rPr>
          <w:color w:val="FF0000"/>
        </w:rPr>
      </w:pPr>
    </w:p>
    <w:p w14:paraId="77EE34F3" w14:textId="6A576028" w:rsidR="00C73913" w:rsidRDefault="00C73913" w:rsidP="00C73913">
      <w:pPr>
        <w:pStyle w:val="Ttulo1"/>
      </w:pPr>
      <w:r>
        <w:t xml:space="preserve">Cursos e </w:t>
      </w:r>
      <w:r w:rsidR="004D5C48">
        <w:t>D</w:t>
      </w:r>
      <w:r>
        <w:t xml:space="preserve">isciplinas </w:t>
      </w:r>
      <w:r w:rsidR="004D5C48">
        <w:t>A</w:t>
      </w:r>
      <w:r>
        <w:t xml:space="preserve">tendidos pelo </w:t>
      </w:r>
      <w:r w:rsidR="004D5C48">
        <w:t>P</w:t>
      </w:r>
      <w:r>
        <w:t>roj</w:t>
      </w:r>
      <w:r w:rsidR="008D4A32">
        <w:t>e</w:t>
      </w:r>
      <w:r>
        <w:t>to</w:t>
      </w:r>
    </w:p>
    <w:p w14:paraId="08723349" w14:textId="2A069ECB" w:rsidR="00C73913" w:rsidRDefault="00C73913" w:rsidP="00C73913">
      <w:pPr>
        <w:rPr>
          <w:color w:val="FF0000"/>
        </w:rPr>
      </w:pPr>
      <w:r w:rsidRPr="00B50872">
        <w:rPr>
          <w:color w:val="FF0000"/>
        </w:rPr>
        <w:t>[</w:t>
      </w:r>
      <w:r w:rsidR="003C7CFC">
        <w:rPr>
          <w:color w:val="FF0000"/>
        </w:rPr>
        <w:t>listar os cursos e disciplinas que tenham relação do projeto a ser desenvolvido</w:t>
      </w:r>
      <w:r w:rsidRPr="00B50872">
        <w:rPr>
          <w:color w:val="FF0000"/>
        </w:rPr>
        <w:t>]</w:t>
      </w:r>
    </w:p>
    <w:p w14:paraId="6743787F" w14:textId="706BBB66" w:rsidR="00CE6126" w:rsidRDefault="00CE6126" w:rsidP="00C73913">
      <w:pPr>
        <w:rPr>
          <w:color w:val="FF0000"/>
        </w:rPr>
      </w:pPr>
    </w:p>
    <w:p w14:paraId="700138DB" w14:textId="2E944B23" w:rsidR="00CE6126" w:rsidRPr="00CE6126" w:rsidRDefault="009C3101" w:rsidP="00CE6126">
      <w:pPr>
        <w:pStyle w:val="Ttulo1"/>
      </w:pPr>
      <w:r>
        <w:t>Participação de Alunos</w:t>
      </w:r>
    </w:p>
    <w:p w14:paraId="16E750DC" w14:textId="08C8732D" w:rsidR="006F1FB9" w:rsidRPr="009C3101" w:rsidRDefault="009C3101" w:rsidP="006F1FB9">
      <w:pPr>
        <w:rPr>
          <w:color w:val="auto"/>
        </w:rPr>
      </w:pPr>
      <w:r w:rsidRPr="009C3101">
        <w:rPr>
          <w:b/>
          <w:color w:val="auto"/>
        </w:rPr>
        <w:t>Tipo de Bolsa:</w:t>
      </w:r>
      <w:r w:rsidRPr="009C3101">
        <w:rPr>
          <w:color w:val="auto"/>
        </w:rPr>
        <w:t xml:space="preserve"> </w:t>
      </w:r>
      <w:proofErr w:type="gramStart"/>
      <w:r w:rsidRPr="009C3101">
        <w:rPr>
          <w:color w:val="auto"/>
        </w:rPr>
        <w:t xml:space="preserve">(  </w:t>
      </w:r>
      <w:proofErr w:type="gramEnd"/>
      <w:r w:rsidRPr="009C3101">
        <w:rPr>
          <w:color w:val="auto"/>
        </w:rPr>
        <w:t xml:space="preserve"> ) Graduação   (   ) Técnico</w:t>
      </w:r>
    </w:p>
    <w:p w14:paraId="135BF99E" w14:textId="6F37C7EA" w:rsidR="004D5C48" w:rsidRPr="009C3101" w:rsidRDefault="009C3101" w:rsidP="006F1FB9">
      <w:pPr>
        <w:rPr>
          <w:b/>
          <w:color w:val="auto"/>
        </w:rPr>
      </w:pPr>
      <w:r w:rsidRPr="009C3101">
        <w:rPr>
          <w:b/>
          <w:color w:val="auto"/>
        </w:rPr>
        <w:t>Quantidade de Aluno(s) Voluntário(s):</w:t>
      </w:r>
      <w:r w:rsidRPr="009C3101">
        <w:rPr>
          <w:color w:val="auto"/>
        </w:rPr>
        <w:t xml:space="preserve"> </w:t>
      </w:r>
    </w:p>
    <w:p w14:paraId="00BF45AF" w14:textId="77777777" w:rsidR="009C3101" w:rsidRDefault="009C3101" w:rsidP="006F1FB9">
      <w:pPr>
        <w:rPr>
          <w:color w:val="FF0000"/>
        </w:rPr>
      </w:pPr>
    </w:p>
    <w:p w14:paraId="0A7F255E" w14:textId="59804000" w:rsidR="004D5C48" w:rsidRPr="00CE6126" w:rsidRDefault="004D5C48" w:rsidP="004D5C48">
      <w:pPr>
        <w:pStyle w:val="Ttulo1"/>
      </w:pPr>
      <w:r w:rsidRPr="004D5C48">
        <w:lastRenderedPageBreak/>
        <w:t>Viabilidade de Execução</w:t>
      </w:r>
    </w:p>
    <w:p w14:paraId="3FC1D7C3" w14:textId="566177EE" w:rsidR="004D5C48" w:rsidRDefault="004D5C48" w:rsidP="006F1FB9">
      <w:pPr>
        <w:rPr>
          <w:color w:val="FF0000"/>
        </w:rPr>
      </w:pPr>
      <w:r>
        <w:rPr>
          <w:color w:val="FF0000"/>
        </w:rPr>
        <w:t>[demonstrar a viabilidade de execução do projeto, tendo em vista aspectos sobre a estrutura física do campus, parte financeira e econômica, temporal, etc.]</w:t>
      </w:r>
    </w:p>
    <w:p w14:paraId="3CF4A367" w14:textId="77777777" w:rsidR="00CE6126" w:rsidRDefault="00CE6126" w:rsidP="00D759A4">
      <w:pPr>
        <w:rPr>
          <w:color w:val="FF0000"/>
        </w:rPr>
      </w:pPr>
    </w:p>
    <w:p w14:paraId="3B10A749" w14:textId="3EAD12A8" w:rsidR="00B76D6D" w:rsidRDefault="00B76D6D" w:rsidP="00B76D6D">
      <w:pPr>
        <w:pStyle w:val="Ttulo1"/>
      </w:pPr>
      <w:r>
        <w:t>Parceria</w:t>
      </w:r>
    </w:p>
    <w:p w14:paraId="08EE622E" w14:textId="6A1E7634" w:rsidR="00B76D6D" w:rsidRDefault="00B76D6D" w:rsidP="00B76D6D">
      <w:pPr>
        <w:rPr>
          <w:color w:val="FF0000"/>
        </w:rPr>
      </w:pPr>
      <w:r w:rsidRPr="00B50872">
        <w:rPr>
          <w:color w:val="FF0000"/>
        </w:rPr>
        <w:t>[</w:t>
      </w:r>
      <w:r>
        <w:rPr>
          <w:color w:val="FF0000"/>
        </w:rPr>
        <w:t>se houver, listar as parcerias para execução do projeto</w:t>
      </w:r>
      <w:r w:rsidRPr="00B50872">
        <w:rPr>
          <w:color w:val="FF0000"/>
        </w:rPr>
        <w:t>]</w:t>
      </w:r>
    </w:p>
    <w:p w14:paraId="07342EA5" w14:textId="77777777" w:rsidR="00C73913" w:rsidRDefault="00C73913" w:rsidP="00D759A4">
      <w:pPr>
        <w:rPr>
          <w:color w:val="FF0000"/>
        </w:rPr>
      </w:pPr>
    </w:p>
    <w:p w14:paraId="3599A7FB" w14:textId="6F1418A8" w:rsidR="002663A3" w:rsidRDefault="002663A3" w:rsidP="002663A3">
      <w:pPr>
        <w:pStyle w:val="Ttulo1"/>
      </w:pPr>
      <w:r>
        <w:t>Resultados</w:t>
      </w:r>
      <w:r w:rsidR="003D06C5">
        <w:t xml:space="preserve"> </w:t>
      </w:r>
      <w:r w:rsidR="004D5C48">
        <w:t>E</w:t>
      </w:r>
      <w:r w:rsidR="003D06C5">
        <w:t>sperados</w:t>
      </w:r>
    </w:p>
    <w:p w14:paraId="62CE1A01" w14:textId="35745DCE" w:rsidR="002663A3" w:rsidRPr="002663A3" w:rsidRDefault="002663A3" w:rsidP="002663A3">
      <w:r w:rsidRPr="002663A3">
        <w:rPr>
          <w:color w:val="FF0000"/>
        </w:rPr>
        <w:t xml:space="preserve">[descrever os resultados </w:t>
      </w:r>
      <w:r w:rsidR="003D06C5">
        <w:rPr>
          <w:color w:val="FF0000"/>
        </w:rPr>
        <w:t>esperados com a execução do projeto</w:t>
      </w:r>
      <w:r w:rsidRPr="002663A3">
        <w:rPr>
          <w:color w:val="FF0000"/>
        </w:rPr>
        <w:t>]</w:t>
      </w:r>
    </w:p>
    <w:p w14:paraId="48D47B1E" w14:textId="5481704C" w:rsidR="00641A04" w:rsidRDefault="00641A04" w:rsidP="00641A04"/>
    <w:p w14:paraId="13504F0A" w14:textId="77777777" w:rsidR="00641A04" w:rsidRPr="00641A04" w:rsidRDefault="00641A04" w:rsidP="00641A04"/>
    <w:p w14:paraId="0AF4DFAB" w14:textId="77777777" w:rsidR="00641A04" w:rsidRPr="00641A04" w:rsidRDefault="00641A04" w:rsidP="00641A04"/>
    <w:p w14:paraId="6F355CF7" w14:textId="77777777" w:rsidR="00641A04" w:rsidRPr="00641A04" w:rsidRDefault="00641A04" w:rsidP="00641A04"/>
    <w:p w14:paraId="6D3C5242" w14:textId="77777777" w:rsidR="00641A04" w:rsidRPr="00641A04" w:rsidRDefault="00641A04" w:rsidP="00641A04"/>
    <w:p w14:paraId="3E2CA8C9" w14:textId="77777777" w:rsidR="00641A04" w:rsidRPr="00641A04" w:rsidRDefault="00641A04" w:rsidP="00641A04"/>
    <w:p w14:paraId="5253F5C5" w14:textId="77777777" w:rsidR="00641A04" w:rsidRDefault="00641A04" w:rsidP="00641A04"/>
    <w:p w14:paraId="7A085CBB" w14:textId="77777777" w:rsidR="00641A04" w:rsidRPr="00641A04" w:rsidRDefault="00641A04" w:rsidP="00641A04">
      <w:pPr>
        <w:tabs>
          <w:tab w:val="left" w:pos="6849"/>
        </w:tabs>
      </w:pPr>
      <w:r>
        <w:tab/>
      </w:r>
    </w:p>
    <w:sectPr w:rsidR="00641A04" w:rsidRPr="00641A04" w:rsidSect="007B71DD">
      <w:headerReference w:type="default" r:id="rId7"/>
      <w:footerReference w:type="even" r:id="rId8"/>
      <w:footerReference w:type="default" r:id="rId9"/>
      <w:pgSz w:w="11906" w:h="16838" w:code="9"/>
      <w:pgMar w:top="2268" w:right="1134" w:bottom="851" w:left="1701" w:header="624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59813" w14:textId="77777777" w:rsidR="00300140" w:rsidRDefault="00300140" w:rsidP="007B71DD">
      <w:pPr>
        <w:spacing w:after="0" w:line="240" w:lineRule="auto"/>
      </w:pPr>
      <w:r>
        <w:separator/>
      </w:r>
    </w:p>
  </w:endnote>
  <w:endnote w:type="continuationSeparator" w:id="0">
    <w:p w14:paraId="4B6F975B" w14:textId="77777777" w:rsidR="00300140" w:rsidRDefault="00300140" w:rsidP="007B7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CCF39" w14:textId="77777777" w:rsidR="004027E4" w:rsidRDefault="004027E4" w:rsidP="004027E4">
    <w:pPr>
      <w:pStyle w:val="Rodap"/>
      <w:ind w:left="993" w:right="99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FC1ED" w14:textId="5C3430A4" w:rsidR="007B71DD" w:rsidRDefault="00E71DDD" w:rsidP="00E71DDD">
    <w:pPr>
      <w:pStyle w:val="Rodap"/>
      <w:ind w:right="140"/>
      <w:jc w:val="center"/>
    </w:pPr>
    <w:r>
      <w:rPr>
        <w:noProof/>
      </w:rPr>
      <w:drawing>
        <wp:inline distT="0" distB="0" distL="0" distR="0" wp14:anchorId="576D3392" wp14:editId="1099CD9C">
          <wp:extent cx="5760085" cy="5048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37F51" w14:textId="77777777" w:rsidR="00300140" w:rsidRDefault="00300140" w:rsidP="007B71DD">
      <w:pPr>
        <w:spacing w:after="0" w:line="240" w:lineRule="auto"/>
      </w:pPr>
      <w:r>
        <w:separator/>
      </w:r>
    </w:p>
  </w:footnote>
  <w:footnote w:type="continuationSeparator" w:id="0">
    <w:p w14:paraId="04D022E7" w14:textId="77777777" w:rsidR="00300140" w:rsidRDefault="00300140" w:rsidP="007B7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40F8E" w14:textId="23B4E3CB" w:rsidR="007B71DD" w:rsidRPr="00E71DDD" w:rsidRDefault="00E71DDD" w:rsidP="00E71DDD">
    <w:pPr>
      <w:pStyle w:val="Cabealho"/>
    </w:pPr>
    <w:r>
      <w:rPr>
        <w:noProof/>
      </w:rPr>
      <w:drawing>
        <wp:inline distT="0" distB="0" distL="0" distR="0" wp14:anchorId="7B708491" wp14:editId="2D0831BB">
          <wp:extent cx="5760085" cy="9893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E77EF6"/>
    <w:multiLevelType w:val="hybridMultilevel"/>
    <w:tmpl w:val="A1A4B756"/>
    <w:lvl w:ilvl="0" w:tplc="0B7E1D04">
      <w:start w:val="1"/>
      <w:numFmt w:val="decimal"/>
      <w:pStyle w:val="Ttulo1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4DF"/>
    <w:rsid w:val="00013D4C"/>
    <w:rsid w:val="00020DFC"/>
    <w:rsid w:val="00087576"/>
    <w:rsid w:val="00127A35"/>
    <w:rsid w:val="00134FD9"/>
    <w:rsid w:val="001548AC"/>
    <w:rsid w:val="001769AF"/>
    <w:rsid w:val="001F1D91"/>
    <w:rsid w:val="00254F1E"/>
    <w:rsid w:val="002663A3"/>
    <w:rsid w:val="002B4C94"/>
    <w:rsid w:val="002D5162"/>
    <w:rsid w:val="002E2EF9"/>
    <w:rsid w:val="002F3CD2"/>
    <w:rsid w:val="00300140"/>
    <w:rsid w:val="003A253C"/>
    <w:rsid w:val="003C7CFC"/>
    <w:rsid w:val="003D06C5"/>
    <w:rsid w:val="004027E4"/>
    <w:rsid w:val="00404281"/>
    <w:rsid w:val="00406314"/>
    <w:rsid w:val="004656E8"/>
    <w:rsid w:val="004673E5"/>
    <w:rsid w:val="00491DAB"/>
    <w:rsid w:val="004D5C48"/>
    <w:rsid w:val="00531668"/>
    <w:rsid w:val="00534103"/>
    <w:rsid w:val="00602396"/>
    <w:rsid w:val="00641A04"/>
    <w:rsid w:val="00643806"/>
    <w:rsid w:val="00643F48"/>
    <w:rsid w:val="006C7BF8"/>
    <w:rsid w:val="006E5B80"/>
    <w:rsid w:val="006F1FB9"/>
    <w:rsid w:val="006F6A62"/>
    <w:rsid w:val="007B71DD"/>
    <w:rsid w:val="007D24DF"/>
    <w:rsid w:val="008762CC"/>
    <w:rsid w:val="008A0643"/>
    <w:rsid w:val="008A2EB7"/>
    <w:rsid w:val="008A2F30"/>
    <w:rsid w:val="008B56F0"/>
    <w:rsid w:val="008D2D46"/>
    <w:rsid w:val="008D4A32"/>
    <w:rsid w:val="009C3101"/>
    <w:rsid w:val="009E0DD1"/>
    <w:rsid w:val="009E314B"/>
    <w:rsid w:val="009F06D2"/>
    <w:rsid w:val="00A06C49"/>
    <w:rsid w:val="00A20E1C"/>
    <w:rsid w:val="00AE0507"/>
    <w:rsid w:val="00AF13F5"/>
    <w:rsid w:val="00B05893"/>
    <w:rsid w:val="00B227D8"/>
    <w:rsid w:val="00B2618F"/>
    <w:rsid w:val="00B50872"/>
    <w:rsid w:val="00B67FAC"/>
    <w:rsid w:val="00B76D6D"/>
    <w:rsid w:val="00BA7705"/>
    <w:rsid w:val="00BC0D7F"/>
    <w:rsid w:val="00C03531"/>
    <w:rsid w:val="00C6304F"/>
    <w:rsid w:val="00C73913"/>
    <w:rsid w:val="00C80CC1"/>
    <w:rsid w:val="00CA027E"/>
    <w:rsid w:val="00CE6126"/>
    <w:rsid w:val="00CF0E63"/>
    <w:rsid w:val="00D124AA"/>
    <w:rsid w:val="00D640B4"/>
    <w:rsid w:val="00D65B0B"/>
    <w:rsid w:val="00D759A4"/>
    <w:rsid w:val="00DE732D"/>
    <w:rsid w:val="00DF4693"/>
    <w:rsid w:val="00E02A42"/>
    <w:rsid w:val="00E07F0E"/>
    <w:rsid w:val="00E71DDD"/>
    <w:rsid w:val="00E95484"/>
    <w:rsid w:val="00EF5C50"/>
    <w:rsid w:val="00F37CFC"/>
    <w:rsid w:val="00F815AE"/>
    <w:rsid w:val="00F84F8D"/>
    <w:rsid w:val="00FE67C2"/>
    <w:rsid w:val="00FF1001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8AFC7"/>
  <w15:docId w15:val="{744BBC4F-71D9-4271-8DA7-E24FDBFA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4C94"/>
    <w:rPr>
      <w:rFonts w:ascii="Calibri" w:eastAsia="Calibri" w:hAnsi="Calibri" w:cs="Calibri"/>
      <w:color w:val="000000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A06C49"/>
    <w:pPr>
      <w:numPr>
        <w:numId w:val="1"/>
      </w:numPr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7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71DD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7B71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71DD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A06C49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06C49"/>
    <w:rPr>
      <w:rFonts w:ascii="Calibri" w:eastAsia="Calibri" w:hAnsi="Calibri" w:cs="Calibri"/>
      <w:b/>
      <w:color w:val="000000"/>
    </w:rPr>
  </w:style>
  <w:style w:type="table" w:styleId="Tabelacomgrade">
    <w:name w:val="Table Grid"/>
    <w:basedOn w:val="Tabelanormal"/>
    <w:uiPriority w:val="39"/>
    <w:rsid w:val="00B05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43F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3F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3F48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3F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3F48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3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3F4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Dire&#231;&#227;o%20de%20Ensino\Estrutura&#231;&#227;o\Modelos%20de%20Arquivos\Papel_Timbrado_A4_Model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Papel_Timbrado_A4_Modelo.dotx</Template>
  <TotalTime>81</TotalTime>
  <Pages>2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Papel_Timbrado_A4_Modelo_1</vt:lpstr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Papel_Timbrado_A4_Modelo_1</dc:title>
  <dc:subject/>
  <dc:creator>Rossini Pena Abrantes</dc:creator>
  <cp:keywords/>
  <cp:lastModifiedBy>Rossini Pena Abrantes</cp:lastModifiedBy>
  <cp:revision>64</cp:revision>
  <dcterms:created xsi:type="dcterms:W3CDTF">2019-04-26T15:11:00Z</dcterms:created>
  <dcterms:modified xsi:type="dcterms:W3CDTF">2021-07-02T20:40:00Z</dcterms:modified>
</cp:coreProperties>
</file>